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AFBE" w14:textId="77777777" w:rsidR="00EB0B60" w:rsidRDefault="00EB0B60" w:rsidP="00EB0B60"/>
    <w:p w14:paraId="0E749C4E" w14:textId="77777777" w:rsidR="00EB0B60" w:rsidRDefault="00EB0B60" w:rsidP="00EB0B60"/>
    <w:p w14:paraId="38F2AF8F" w14:textId="2A9D1475" w:rsidR="00EB0B60" w:rsidRDefault="00EB0B60" w:rsidP="00EB0B60">
      <w:pPr>
        <w:rPr>
          <w:b/>
          <w:bCs/>
          <w:u w:val="single"/>
        </w:rPr>
      </w:pPr>
      <w:r w:rsidRPr="00EB0B60">
        <w:rPr>
          <w:b/>
          <w:bCs/>
          <w:u w:val="single"/>
        </w:rPr>
        <w:t>Möglicher Impfnachweis</w:t>
      </w:r>
    </w:p>
    <w:p w14:paraId="6726A837" w14:textId="51102C68" w:rsidR="00EB0B60" w:rsidRDefault="00EB0B60" w:rsidP="00EB0B60">
      <w:pPr>
        <w:rPr>
          <w:b/>
          <w:bCs/>
          <w:u w:val="single"/>
        </w:rPr>
      </w:pPr>
    </w:p>
    <w:p w14:paraId="7484773B" w14:textId="77777777" w:rsidR="00EB0B60" w:rsidRPr="00EB0B60" w:rsidRDefault="00EB0B60" w:rsidP="00EB0B60">
      <w:pPr>
        <w:rPr>
          <w:b/>
          <w:bCs/>
          <w:u w:val="single"/>
        </w:rPr>
      </w:pPr>
    </w:p>
    <w:p w14:paraId="5145DF35" w14:textId="2FEDC529" w:rsidR="00EB0B60" w:rsidRDefault="00EB0B60" w:rsidP="00EB0B60">
      <w:pPr>
        <w:jc w:val="both"/>
      </w:pPr>
      <w:r>
        <w:t>Sie haben die Möglichkeit, den</w:t>
      </w:r>
      <w:r>
        <w:t xml:space="preserve"> erforderliche</w:t>
      </w:r>
      <w:r>
        <w:t>n</w:t>
      </w:r>
      <w:r>
        <w:t xml:space="preserve"> Nachweis auf folgende Weisen </w:t>
      </w:r>
      <w:r>
        <w:t>zu erbringen:</w:t>
      </w:r>
    </w:p>
    <w:p w14:paraId="4FB18611" w14:textId="77777777" w:rsidR="00EB0B60" w:rsidRDefault="00EB0B60" w:rsidP="00EB0B60">
      <w:pPr>
        <w:jc w:val="both"/>
      </w:pPr>
    </w:p>
    <w:p w14:paraId="0090E16E" w14:textId="77777777" w:rsidR="00EB0B60" w:rsidRDefault="00EB0B60" w:rsidP="00EB0B60">
      <w:pPr>
        <w:jc w:val="both"/>
      </w:pPr>
      <w:r w:rsidRPr="00EB0B60">
        <w:rPr>
          <w:b/>
          <w:bCs/>
        </w:rPr>
        <w:t>1.</w:t>
      </w:r>
      <w:r>
        <w:t xml:space="preserve"> durch einen Impfausweis („Impfpass“) oder ein ärztliches Zeugnis (auch in Form einer</w:t>
      </w:r>
    </w:p>
    <w:p w14:paraId="0E8CCD83" w14:textId="3256B2EA" w:rsidR="00EB0B60" w:rsidRDefault="00EB0B60" w:rsidP="00EB0B60">
      <w:pPr>
        <w:ind w:left="284"/>
        <w:jc w:val="both"/>
      </w:pPr>
      <w:r>
        <w:t>Anlage zum Untersuchungsheft für Kinder) darüber, dass bei Ihrem Kind ein ausreichender</w:t>
      </w:r>
      <w:r>
        <w:t xml:space="preserve"> </w:t>
      </w:r>
      <w:r>
        <w:t>Impfschutz gegen Masern besteht oder</w:t>
      </w:r>
    </w:p>
    <w:p w14:paraId="431A809E" w14:textId="77777777" w:rsidR="00EB0B60" w:rsidRDefault="00EB0B60" w:rsidP="00EB0B60">
      <w:pPr>
        <w:ind w:left="284"/>
        <w:jc w:val="both"/>
      </w:pPr>
    </w:p>
    <w:p w14:paraId="4AB4E1D9" w14:textId="77777777" w:rsidR="00EB0B60" w:rsidRDefault="00EB0B60" w:rsidP="00EB0B60">
      <w:pPr>
        <w:jc w:val="both"/>
      </w:pPr>
      <w:r w:rsidRPr="00EB0B60">
        <w:rPr>
          <w:b/>
          <w:bCs/>
        </w:rPr>
        <w:t>2.</w:t>
      </w:r>
      <w:r>
        <w:t xml:space="preserve"> ein ärztliches Zeugnis darüber, dass bei Ihrem Kind eine Immunität gegen Masern</w:t>
      </w:r>
    </w:p>
    <w:p w14:paraId="184911B5" w14:textId="7684372A" w:rsidR="00EB0B60" w:rsidRDefault="00EB0B60" w:rsidP="00EB0B60">
      <w:pPr>
        <w:ind w:left="284"/>
        <w:jc w:val="both"/>
      </w:pPr>
      <w:r>
        <w:t>vorliegt oder</w:t>
      </w:r>
    </w:p>
    <w:p w14:paraId="494537A0" w14:textId="77777777" w:rsidR="00EB0B60" w:rsidRDefault="00EB0B60" w:rsidP="00EB0B60">
      <w:pPr>
        <w:ind w:left="284"/>
        <w:jc w:val="both"/>
      </w:pPr>
    </w:p>
    <w:p w14:paraId="4639185B" w14:textId="77777777" w:rsidR="00EB0B60" w:rsidRDefault="00EB0B60" w:rsidP="00EB0B60">
      <w:pPr>
        <w:jc w:val="both"/>
      </w:pPr>
      <w:r w:rsidRPr="00EB0B60">
        <w:rPr>
          <w:b/>
          <w:bCs/>
        </w:rPr>
        <w:t>3.</w:t>
      </w:r>
      <w:r>
        <w:t xml:space="preserve"> ein ärztliches Zeugnis darüber, dass Ihr Kind aus medizinischen Gründen nicht geimpft</w:t>
      </w:r>
    </w:p>
    <w:p w14:paraId="17683F77" w14:textId="7F73C838" w:rsidR="00EB0B60" w:rsidRDefault="00EB0B60" w:rsidP="00EB0B60">
      <w:pPr>
        <w:ind w:left="284"/>
        <w:jc w:val="both"/>
      </w:pPr>
      <w:r>
        <w:t>werden kann (Kontraindikation) oder</w:t>
      </w:r>
    </w:p>
    <w:p w14:paraId="17D4F70B" w14:textId="77777777" w:rsidR="00EB0B60" w:rsidRDefault="00EB0B60" w:rsidP="00EB0B60">
      <w:pPr>
        <w:ind w:left="284"/>
        <w:jc w:val="both"/>
      </w:pPr>
    </w:p>
    <w:p w14:paraId="15577AFF" w14:textId="77777777" w:rsidR="00EB0B60" w:rsidRDefault="00EB0B60" w:rsidP="00EB0B60">
      <w:pPr>
        <w:jc w:val="both"/>
      </w:pPr>
      <w:r w:rsidRPr="00EB0B60">
        <w:rPr>
          <w:b/>
          <w:bCs/>
        </w:rPr>
        <w:t>4.</w:t>
      </w:r>
      <w:r>
        <w:t xml:space="preserve"> eine Bestätigung einer staatlichen Stelle oder der Leitung einer anderen vom Gesetz</w:t>
      </w:r>
    </w:p>
    <w:p w14:paraId="5816360B" w14:textId="77777777" w:rsidR="00EB0B60" w:rsidRDefault="00EB0B60" w:rsidP="00EB0B60">
      <w:pPr>
        <w:ind w:left="284"/>
        <w:jc w:val="both"/>
      </w:pPr>
      <w:r>
        <w:t>betroffenen Einrichtung darüber, dass ein Nachweis nach Nummer 1 oder Nummer 2</w:t>
      </w:r>
    </w:p>
    <w:p w14:paraId="4960B667" w14:textId="672420AE" w:rsidR="00160669" w:rsidRPr="00EB0B60" w:rsidRDefault="00EB0B60" w:rsidP="00EB0B60">
      <w:pPr>
        <w:ind w:left="284"/>
        <w:jc w:val="both"/>
      </w:pPr>
      <w:r>
        <w:t>bereits vorgelegen hat.</w:t>
      </w:r>
    </w:p>
    <w:sectPr w:rsidR="00160669" w:rsidRPr="00EB0B60" w:rsidSect="009631C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B15A5" w14:textId="77777777" w:rsidR="00E6154B" w:rsidRDefault="00E6154B" w:rsidP="00640850">
      <w:pPr>
        <w:spacing w:after="0" w:line="240" w:lineRule="auto"/>
      </w:pPr>
      <w:r>
        <w:separator/>
      </w:r>
    </w:p>
  </w:endnote>
  <w:endnote w:type="continuationSeparator" w:id="0">
    <w:p w14:paraId="29828A2D" w14:textId="77777777" w:rsidR="00E6154B" w:rsidRDefault="00E6154B" w:rsidP="00640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801 SW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BE0E" w14:textId="77777777" w:rsidR="00E6154B" w:rsidRDefault="00E6154B">
    <w:pPr>
      <w:pStyle w:val="Fuzeile"/>
    </w:pPr>
    <w:r w:rsidRPr="001E5665"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66F9E1A" wp14:editId="2311157A">
              <wp:simplePos x="0" y="0"/>
              <wp:positionH relativeFrom="page">
                <wp:posOffset>1052830</wp:posOffset>
              </wp:positionH>
              <wp:positionV relativeFrom="page">
                <wp:posOffset>9815830</wp:posOffset>
              </wp:positionV>
              <wp:extent cx="5939790" cy="719455"/>
              <wp:effectExtent l="0" t="0" r="0" b="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79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D028660" w14:textId="77777777" w:rsidR="00E6154B" w:rsidRPr="00BD4401" w:rsidRDefault="00E6154B" w:rsidP="003875C1">
                          <w:pPr>
                            <w:jc w:val="center"/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D4401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Realschule Kollnau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Kollnauer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Str. 23 • 79183 Waldkirch-Kollnau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 xml:space="preserve">Telefon: 07681-474589-0 • Telefax: 07681-474589-19 • </w:t>
                          </w:r>
                          <w:r w:rsidRPr="00522284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poststelle@04119787.schule.bwl.de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Schulleitung: Eckart Pfatteicher • Schulträger: Stadt Waldkirch • Schulaufsicht: Staatliches Schulamt Freiburg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http://www.realschule-kollnau.de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F9E1A" id="Rechteck 7" o:spid="_x0000_s1026" style="position:absolute;margin-left:82.9pt;margin-top:772.9pt;width:467.7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" filled="f" stroked="f" strokeweight="2pt">
              <v:textbox>
                <w:txbxContent>
                  <w:p w14:paraId="3D028660" w14:textId="77777777" w:rsidR="00E6154B" w:rsidRPr="00BD4401" w:rsidRDefault="00E6154B" w:rsidP="003875C1">
                    <w:pPr>
                      <w:jc w:val="center"/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</w:pPr>
                    <w:r w:rsidRPr="00BD4401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Realschule Kollnau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Kollnauer</w:t>
                    </w:r>
                    <w:proofErr w:type="spellEnd"/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 xml:space="preserve"> Str. 23 • 79183 Waldkirch-Kollnau 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br/>
                      <w:t xml:space="preserve">Telefon: 07681-474589-0 • Telefax: 07681-474589-19 • </w:t>
                    </w:r>
                    <w:r w:rsidRPr="00522284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poststelle@04119787.schule.bwl.de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br/>
                      <w:t>Schulleitung: Eckart Pfatteicher • Schulträger: Stadt Waldkirch • Schulaufsicht: Staatliches Schulamt Freiburg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br/>
                      <w:t>http://www.realschule-kollnau.de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A055" w14:textId="77777777" w:rsidR="00E6154B" w:rsidRDefault="00E6154B">
    <w:pPr>
      <w:pStyle w:val="Fuzeile"/>
    </w:pPr>
    <w:r w:rsidRPr="001E5665"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9E8E33E" wp14:editId="56629B70">
              <wp:simplePos x="0" y="0"/>
              <wp:positionH relativeFrom="page">
                <wp:posOffset>1205230</wp:posOffset>
              </wp:positionH>
              <wp:positionV relativeFrom="page">
                <wp:posOffset>9843770</wp:posOffset>
              </wp:positionV>
              <wp:extent cx="5939790" cy="719455"/>
              <wp:effectExtent l="0" t="0" r="0" b="0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979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31C7EA" w14:textId="77777777" w:rsidR="00E6154B" w:rsidRPr="00BD4401" w:rsidRDefault="00E6154B" w:rsidP="001B4480">
                          <w:pPr>
                            <w:jc w:val="center"/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BD4401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Realschule Kollnau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Kollnauer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Str. 23 • 79183 Waldkirch-Kollnau 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 xml:space="preserve">Telefon: 07681-474589-0 • Telefax: 07681-474589-19 • </w:t>
                          </w:r>
                          <w:r w:rsidRPr="00522284"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t>poststelle@04119787.schule.bwl.de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Schulleitung: Eckart Pfatteicher • Schulträger: Stadt Waldkirch • Schulaufsicht: Staatliches Schulamt Freiburg</w:t>
                          </w:r>
                          <w:r>
                            <w:rPr>
                              <w:rFonts w:ascii="Arial" w:hAnsi="Arial"/>
                              <w:color w:val="000000" w:themeColor="text1"/>
                              <w:sz w:val="16"/>
                              <w:szCs w:val="16"/>
                            </w:rPr>
                            <w:br/>
                            <w:t>http://www.realschule-kollnau.de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E8E33E" id="Rechteck 13" o:spid="_x0000_s1027" style="position:absolute;margin-left:94.9pt;margin-top:775.1pt;width:467.7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" filled="f" stroked="f" strokeweight="2pt">
              <v:textbox>
                <w:txbxContent>
                  <w:p w14:paraId="3C31C7EA" w14:textId="77777777" w:rsidR="00E6154B" w:rsidRPr="00BD4401" w:rsidRDefault="00E6154B" w:rsidP="001B4480">
                    <w:pPr>
                      <w:jc w:val="center"/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</w:pPr>
                    <w:r w:rsidRPr="00BD4401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Realschule Kollnau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•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Kollnauer</w:t>
                    </w:r>
                    <w:proofErr w:type="spellEnd"/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 xml:space="preserve"> Str. 23 • 79183 Waldkirch-Kollnau 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br/>
                      <w:t xml:space="preserve">Telefon: 07681-474589-0 • Telefax: 07681-474589-19 • </w:t>
                    </w:r>
                    <w:r w:rsidRPr="00522284"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t>poststelle@04119787.schule.bwl.de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br/>
                      <w:t>Schulleitung: Eckart Pfatteicher • Schulträger: Stadt Waldkirch • Schulaufsicht: Staatliches Schulamt Freiburg</w:t>
                    </w:r>
                    <w:r>
                      <w:rPr>
                        <w:rFonts w:ascii="Arial" w:hAnsi="Arial"/>
                        <w:color w:val="000000" w:themeColor="text1"/>
                        <w:sz w:val="16"/>
                        <w:szCs w:val="16"/>
                      </w:rPr>
                      <w:br/>
                      <w:t>http://www.realschule-kollnau.de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0175" w14:textId="77777777" w:rsidR="00E6154B" w:rsidRDefault="00E6154B" w:rsidP="00640850">
      <w:pPr>
        <w:spacing w:after="0" w:line="240" w:lineRule="auto"/>
      </w:pPr>
      <w:r>
        <w:separator/>
      </w:r>
    </w:p>
  </w:footnote>
  <w:footnote w:type="continuationSeparator" w:id="0">
    <w:p w14:paraId="7D813C3B" w14:textId="77777777" w:rsidR="00E6154B" w:rsidRDefault="00E6154B" w:rsidP="00640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7E3C" w14:textId="77777777" w:rsidR="00E6154B" w:rsidRDefault="00E6154B">
    <w:pPr>
      <w:pStyle w:val="Kopfzeile"/>
    </w:pPr>
    <w:r w:rsidRPr="001E5665">
      <w:rPr>
        <w:b/>
        <w:noProof/>
        <w:lang w:eastAsia="de-DE"/>
      </w:rPr>
      <w:drawing>
        <wp:anchor distT="0" distB="0" distL="114300" distR="114300" simplePos="0" relativeHeight="251661312" behindDoc="0" locked="0" layoutInCell="1" allowOverlap="1" wp14:anchorId="0D49AA8D" wp14:editId="5E20ABE7">
          <wp:simplePos x="0" y="0"/>
          <wp:positionH relativeFrom="column">
            <wp:posOffset>3843020</wp:posOffset>
          </wp:positionH>
          <wp:positionV relativeFrom="paragraph">
            <wp:posOffset>-27940</wp:posOffset>
          </wp:positionV>
          <wp:extent cx="1963553" cy="886244"/>
          <wp:effectExtent l="0" t="0" r="0" b="9525"/>
          <wp:wrapNone/>
          <wp:docPr id="17" name="Grafik 17" descr="Z:\Tauschordner\Logo\Logo_Realschule_Kollnau_FINA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Tauschordner\Logo\Logo_Realschule_Kollnau_FINAL Kop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553" cy="88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7745" w14:textId="77777777" w:rsidR="00E6154B" w:rsidRDefault="00E6154B">
    <w:pPr>
      <w:pStyle w:val="Kopfzeile"/>
    </w:pPr>
    <w:r w:rsidRPr="001E5665">
      <w:rPr>
        <w:b/>
        <w:noProof/>
        <w:lang w:eastAsia="de-DE"/>
      </w:rPr>
      <w:drawing>
        <wp:anchor distT="0" distB="0" distL="114300" distR="114300" simplePos="0" relativeHeight="251665408" behindDoc="0" locked="0" layoutInCell="1" allowOverlap="1" wp14:anchorId="6171AE7A" wp14:editId="613F7142">
          <wp:simplePos x="0" y="0"/>
          <wp:positionH relativeFrom="column">
            <wp:posOffset>3995420</wp:posOffset>
          </wp:positionH>
          <wp:positionV relativeFrom="paragraph">
            <wp:posOffset>-60960</wp:posOffset>
          </wp:positionV>
          <wp:extent cx="1963420" cy="885825"/>
          <wp:effectExtent l="0" t="0" r="0" b="9525"/>
          <wp:wrapNone/>
          <wp:docPr id="18" name="Grafik 18" descr="Z:\Tauschordner\Logo\Logo_Realschule_Kollnau_FINA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Tauschordner\Logo\Logo_Realschule_Kollnau_FINAL Kopi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4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DB65AF" w14:textId="77777777" w:rsidR="00E6154B" w:rsidRDefault="00E6154B">
    <w:pPr>
      <w:pStyle w:val="Kopfzeile"/>
    </w:pPr>
  </w:p>
  <w:p w14:paraId="50D8DFB0" w14:textId="77777777" w:rsidR="00E6154B" w:rsidRDefault="00E6154B">
    <w:pPr>
      <w:pStyle w:val="Kopfzeile"/>
    </w:pPr>
  </w:p>
  <w:p w14:paraId="2B0A391B" w14:textId="77777777" w:rsidR="00E6154B" w:rsidRDefault="00E6154B">
    <w:pPr>
      <w:pStyle w:val="Kopfzeile"/>
    </w:pPr>
  </w:p>
  <w:p w14:paraId="423D964D" w14:textId="77777777" w:rsidR="00E6154B" w:rsidRDefault="00E6154B">
    <w:pPr>
      <w:pStyle w:val="Kopfzeile"/>
    </w:pPr>
  </w:p>
  <w:p w14:paraId="4FBBEB7A" w14:textId="77777777" w:rsidR="00E6154B" w:rsidRDefault="00E615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83"/>
    <w:multiLevelType w:val="hybridMultilevel"/>
    <w:tmpl w:val="771E2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1864"/>
    <w:multiLevelType w:val="hybridMultilevel"/>
    <w:tmpl w:val="B458284E"/>
    <w:lvl w:ilvl="0" w:tplc="166450D6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E2C"/>
    <w:rsid w:val="0007480E"/>
    <w:rsid w:val="00093FE5"/>
    <w:rsid w:val="000B5130"/>
    <w:rsid w:val="000C0390"/>
    <w:rsid w:val="00150794"/>
    <w:rsid w:val="00160669"/>
    <w:rsid w:val="00167F38"/>
    <w:rsid w:val="001B4480"/>
    <w:rsid w:val="001E5665"/>
    <w:rsid w:val="002D25F5"/>
    <w:rsid w:val="002D3A69"/>
    <w:rsid w:val="003123F0"/>
    <w:rsid w:val="003875C1"/>
    <w:rsid w:val="0039366E"/>
    <w:rsid w:val="003B51D9"/>
    <w:rsid w:val="003F7768"/>
    <w:rsid w:val="00402688"/>
    <w:rsid w:val="004538AF"/>
    <w:rsid w:val="00460A5D"/>
    <w:rsid w:val="0046413C"/>
    <w:rsid w:val="0046719E"/>
    <w:rsid w:val="004D5DE4"/>
    <w:rsid w:val="00522284"/>
    <w:rsid w:val="00553F50"/>
    <w:rsid w:val="0056761F"/>
    <w:rsid w:val="0059038D"/>
    <w:rsid w:val="005A2830"/>
    <w:rsid w:val="005B0D63"/>
    <w:rsid w:val="005D4948"/>
    <w:rsid w:val="00640850"/>
    <w:rsid w:val="006E563B"/>
    <w:rsid w:val="00705229"/>
    <w:rsid w:val="00707606"/>
    <w:rsid w:val="007446BB"/>
    <w:rsid w:val="00784B63"/>
    <w:rsid w:val="00800BAF"/>
    <w:rsid w:val="008A5148"/>
    <w:rsid w:val="008F3705"/>
    <w:rsid w:val="00947E7D"/>
    <w:rsid w:val="009631CC"/>
    <w:rsid w:val="009A2832"/>
    <w:rsid w:val="00B07B83"/>
    <w:rsid w:val="00B55693"/>
    <w:rsid w:val="00B67B4E"/>
    <w:rsid w:val="00B82B17"/>
    <w:rsid w:val="00BC0302"/>
    <w:rsid w:val="00BD4401"/>
    <w:rsid w:val="00C60B14"/>
    <w:rsid w:val="00C81E2C"/>
    <w:rsid w:val="00C97021"/>
    <w:rsid w:val="00CC12F8"/>
    <w:rsid w:val="00CE6AF0"/>
    <w:rsid w:val="00D51D06"/>
    <w:rsid w:val="00DE7942"/>
    <w:rsid w:val="00E078B4"/>
    <w:rsid w:val="00E26F91"/>
    <w:rsid w:val="00E6154B"/>
    <w:rsid w:val="00EB0B60"/>
    <w:rsid w:val="00F64A3B"/>
    <w:rsid w:val="00F72638"/>
    <w:rsid w:val="00FB0F54"/>
    <w:rsid w:val="00FB4664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9B2F609"/>
  <w15:docId w15:val="{03A45F66-91DF-40C5-8164-6A757B1C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5665"/>
    <w:pPr>
      <w:spacing w:after="6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0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0B1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4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850"/>
  </w:style>
  <w:style w:type="paragraph" w:styleId="Fuzeile">
    <w:name w:val="footer"/>
    <w:basedOn w:val="Standard"/>
    <w:link w:val="FuzeileZchn"/>
    <w:uiPriority w:val="99"/>
    <w:unhideWhenUsed/>
    <w:rsid w:val="00640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850"/>
  </w:style>
  <w:style w:type="character" w:styleId="Hyperlink">
    <w:name w:val="Hyperlink"/>
    <w:basedOn w:val="Absatz-Standardschriftart"/>
    <w:uiPriority w:val="99"/>
    <w:unhideWhenUsed/>
    <w:rsid w:val="00E26F9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D4948"/>
    <w:pPr>
      <w:ind w:left="720"/>
      <w:contextualSpacing/>
    </w:pPr>
  </w:style>
  <w:style w:type="paragraph" w:customStyle="1" w:styleId="Spachbuch-1">
    <w:name w:val="Spachbuch-1"/>
    <w:basedOn w:val="Standard"/>
    <w:rsid w:val="000B51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Dutch 801 SWC" w:eastAsia="Times New Roman" w:hAnsi="Dutch 801 SWC" w:cs="Times New Roman"/>
      <w:szCs w:val="20"/>
      <w:lang w:eastAsia="de-DE"/>
    </w:rPr>
  </w:style>
  <w:style w:type="paragraph" w:styleId="Textkrper">
    <w:name w:val="Body Text"/>
    <w:basedOn w:val="Standard"/>
    <w:link w:val="TextkrperZchn"/>
    <w:rsid w:val="009631CC"/>
    <w:pPr>
      <w:spacing w:after="0" w:line="240" w:lineRule="auto"/>
    </w:pPr>
    <w:rPr>
      <w:rFonts w:ascii="Arial" w:eastAsia="Times New Roman" w:hAnsi="Arial" w:cs="Times New Roman"/>
      <w:b/>
      <w:sz w:val="3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631CC"/>
    <w:rPr>
      <w:rFonts w:ascii="Arial" w:eastAsia="Times New Roman" w:hAnsi="Arial" w:cs="Times New Roman"/>
      <w:b/>
      <w:sz w:val="32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0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kartPfatteicher\Documents\Benutzerdefinierte%20Office-Vorlagen\Briefkopf%20mit%20Adressfeld%2020181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mit Adressfeld 201819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Eckart Pfatteicher</dc:creator>
  <cp:lastModifiedBy>Mandy Schätzle</cp:lastModifiedBy>
  <cp:revision>2</cp:revision>
  <cp:lastPrinted>2023-10-25T07:26:00Z</cp:lastPrinted>
  <dcterms:created xsi:type="dcterms:W3CDTF">2024-02-23T09:46:00Z</dcterms:created>
  <dcterms:modified xsi:type="dcterms:W3CDTF">2024-02-23T09:46:00Z</dcterms:modified>
</cp:coreProperties>
</file>